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204" w:rsidRDefault="00441718">
      <w:r>
        <w:rPr>
          <w:rFonts w:ascii="Times New Roman" w:hAnsi="Times New Roman"/>
          <w:sz w:val="36"/>
        </w:rPr>
        <w:t xml:space="preserve">             </w:t>
      </w:r>
      <w:r>
        <w:rPr>
          <w:rFonts w:ascii="Times New Roman" w:hAnsi="Times New Roman"/>
          <w:i/>
          <w:sz w:val="36"/>
        </w:rPr>
        <w:t xml:space="preserve">  Polski Związek Hodowców Gołębi Pocztowych</w:t>
      </w:r>
    </w:p>
    <w:p w:rsidR="00AC3204" w:rsidRDefault="00441718">
      <w:r>
        <w:rPr>
          <w:rFonts w:ascii="Times New Roman" w:hAnsi="Times New Roman"/>
          <w:i/>
          <w:sz w:val="36"/>
        </w:rPr>
        <w:t xml:space="preserve">                              Oddział-0323-Grudziądz     </w:t>
      </w:r>
      <w:r>
        <w:rPr>
          <w:rFonts w:ascii="Times New Roman" w:hAnsi="Times New Roman"/>
          <w:b/>
          <w:i/>
          <w:sz w:val="36"/>
        </w:rPr>
        <w:t xml:space="preserve">    </w:t>
      </w:r>
    </w:p>
    <w:p w:rsidR="00AC3204" w:rsidRDefault="00441718">
      <w:r>
        <w:rPr>
          <w:rFonts w:ascii="Times New Roman" w:hAnsi="Times New Roman"/>
          <w:b/>
          <w:sz w:val="56"/>
        </w:rPr>
        <w:t xml:space="preserve">           PLAN  LOTÓW GOŁĘBI</w:t>
      </w:r>
    </w:p>
    <w:p w:rsidR="00AC3204" w:rsidRDefault="00441718">
      <w:r>
        <w:rPr>
          <w:rFonts w:ascii="Times New Roman" w:hAnsi="Times New Roman"/>
          <w:b/>
          <w:sz w:val="56"/>
        </w:rPr>
        <w:t xml:space="preserve">        DOROSŁYCH  I  MŁODYCH</w:t>
      </w:r>
    </w:p>
    <w:p w:rsidR="00AC3204" w:rsidRDefault="00AC3204"/>
    <w:p w:rsidR="00AC3204" w:rsidRDefault="00441718">
      <w:r>
        <w:rPr>
          <w:rFonts w:ascii="Times New Roman" w:hAnsi="Times New Roman"/>
          <w:b/>
          <w:sz w:val="48"/>
        </w:rPr>
        <w:t xml:space="preserve">              </w:t>
      </w:r>
      <w:r>
        <w:rPr>
          <w:rFonts w:ascii="Times New Roman" w:hAnsi="Times New Roman"/>
          <w:b/>
          <w:i/>
          <w:color w:val="0000FF"/>
          <w:sz w:val="64"/>
        </w:rPr>
        <w:t>SEZON LOTOWY 2026</w:t>
      </w:r>
      <w:r>
        <w:rPr>
          <w:rFonts w:ascii="Times New Roman" w:hAnsi="Times New Roman"/>
          <w:sz w:val="24"/>
        </w:rPr>
        <w:t xml:space="preserve">                                                </w:t>
      </w:r>
      <w:r>
        <w:rPr>
          <w:rFonts w:ascii="Times New Roman" w:hAnsi="Times New Roman"/>
          <w:b/>
          <w:sz w:val="24"/>
        </w:rPr>
        <w:t xml:space="preserve">      </w:t>
      </w:r>
    </w:p>
    <w:p w:rsidR="00AC3204" w:rsidRDefault="00AC3204"/>
    <w:p w:rsidR="00AC3204" w:rsidRDefault="00441718">
      <w:pPr>
        <w:pStyle w:val="Standard"/>
      </w:pPr>
      <w:r>
        <w:rPr>
          <w:rFonts w:ascii="Times New Roman" w:hAnsi="Times New Roman"/>
          <w:b/>
          <w:i/>
          <w:color w:val="0000FF"/>
          <w:sz w:val="44"/>
        </w:rPr>
        <w:t xml:space="preserve">                             DOBRY LOT!</w:t>
      </w:r>
      <w:r>
        <w:rPr>
          <w:rFonts w:ascii="Times New Roman" w:hAnsi="Times New Roman"/>
          <w:b/>
          <w:i/>
          <w:sz w:val="44"/>
        </w:rPr>
        <w:t xml:space="preserve"> </w:t>
      </w:r>
      <w:r>
        <w:rPr>
          <w:rFonts w:ascii="Times New Roman" w:hAnsi="Times New Roman"/>
          <w:b/>
          <w:i/>
          <w:sz w:val="40"/>
        </w:rPr>
        <w:t xml:space="preserve">  </w:t>
      </w:r>
    </w:p>
    <w:p w:rsidR="00AC3204" w:rsidRDefault="00441718">
      <w:r>
        <w:rPr>
          <w:rFonts w:ascii="Times New Roman" w:hAnsi="Times New Roman"/>
          <w:sz w:val="28"/>
        </w:rPr>
        <w:t xml:space="preserve">             </w:t>
      </w:r>
      <w:r>
        <w:rPr>
          <w:rFonts w:ascii="Times New Roman" w:hAnsi="Times New Roman"/>
          <w:color w:val="0000FF"/>
          <w:sz w:val="28"/>
        </w:rPr>
        <w:t xml:space="preserve"> </w:t>
      </w:r>
      <w:r>
        <w:rPr>
          <w:rFonts w:ascii="Times New Roman" w:hAnsi="Times New Roman"/>
          <w:b/>
          <w:color w:val="0000FF"/>
          <w:sz w:val="32"/>
        </w:rPr>
        <w:t>*** Współzawodnictwo oddziałowe i nagrody***</w:t>
      </w:r>
    </w:p>
    <w:p w:rsidR="00AC3204" w:rsidRDefault="00441718">
      <w:r>
        <w:rPr>
          <w:rFonts w:ascii="Times New Roman" w:hAnsi="Times New Roman"/>
          <w:b/>
          <w:color w:val="0000FF"/>
          <w:sz w:val="32"/>
        </w:rPr>
        <w:t xml:space="preserve">                           *** loty gołębi starych i młodych***</w:t>
      </w:r>
    </w:p>
    <w:p w:rsidR="00AC3204" w:rsidRDefault="00AC3204"/>
    <w:p w:rsidR="00AC3204" w:rsidRDefault="00441718">
      <w:r>
        <w:rPr>
          <w:rFonts w:ascii="Times New Roman" w:hAnsi="Times New Roman"/>
          <w:b/>
          <w:sz w:val="28"/>
        </w:rPr>
        <w:t>1.</w:t>
      </w:r>
      <w:r>
        <w:rPr>
          <w:rFonts w:ascii="Times New Roman" w:hAnsi="Times New Roman"/>
          <w:b/>
          <w:sz w:val="28"/>
        </w:rPr>
        <w:t>MISTRZOSTWO PUNKTOWE-gołębie dorosłe</w:t>
      </w:r>
      <w:r>
        <w:rPr>
          <w:rFonts w:ascii="Times New Roman" w:hAnsi="Times New Roman"/>
          <w:sz w:val="28"/>
        </w:rPr>
        <w:t>- z pierwszej 50-tki spisu</w:t>
      </w:r>
    </w:p>
    <w:p w:rsidR="00AC3204" w:rsidRDefault="00441718">
      <w:r>
        <w:rPr>
          <w:rFonts w:ascii="Times New Roman" w:hAnsi="Times New Roman"/>
          <w:sz w:val="28"/>
        </w:rPr>
        <w:t>5 gołębi z lotu  od 100 do 600 km</w:t>
      </w:r>
    </w:p>
    <w:p w:rsidR="00AC3204" w:rsidRDefault="00441718">
      <w:r>
        <w:rPr>
          <w:rFonts w:ascii="Times New Roman" w:hAnsi="Times New Roman"/>
          <w:sz w:val="28"/>
        </w:rPr>
        <w:t>5 gołębie z lotu powyżej 700 km</w:t>
      </w:r>
    </w:p>
    <w:p w:rsidR="00AC3204" w:rsidRDefault="00441718">
      <w:r>
        <w:rPr>
          <w:rFonts w:ascii="Times New Roman" w:hAnsi="Times New Roman"/>
          <w:sz w:val="28"/>
        </w:rPr>
        <w:t>1 gołąb z lotu narodowego 1000 km</w:t>
      </w:r>
    </w:p>
    <w:p w:rsidR="00AC3204" w:rsidRDefault="00441718">
      <w:r>
        <w:rPr>
          <w:rFonts w:ascii="Times New Roman" w:hAnsi="Times New Roman"/>
          <w:sz w:val="28"/>
        </w:rPr>
        <w:t>wyliczane na bazie 33%</w:t>
      </w:r>
    </w:p>
    <w:p w:rsidR="00AC3204" w:rsidRDefault="00441718">
      <w:r>
        <w:rPr>
          <w:rFonts w:ascii="Times New Roman" w:hAnsi="Times New Roman"/>
          <w:sz w:val="28"/>
        </w:rPr>
        <w:t>punkty do 300 km-20 pkt, 300-500 km -40 pkt, 500-700 km 60 pkt</w:t>
      </w:r>
    </w:p>
    <w:p w:rsidR="00AC3204" w:rsidRDefault="00441718">
      <w:r>
        <w:rPr>
          <w:rFonts w:ascii="Times New Roman" w:hAnsi="Times New Roman"/>
          <w:sz w:val="28"/>
        </w:rPr>
        <w:t>700-800 km -80 pkt, 1000 km-100 pkt</w:t>
      </w:r>
    </w:p>
    <w:p w:rsidR="00AC3204" w:rsidRDefault="00AC3204"/>
    <w:p w:rsidR="00AC3204" w:rsidRDefault="0044171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Liczone z 13 lotów zgodnie z punktami ustalonymi na planie lotów.</w:t>
      </w:r>
    </w:p>
    <w:p w:rsidR="00AC3204" w:rsidRDefault="00441718">
      <w:r>
        <w:rPr>
          <w:rFonts w:ascii="Times New Roman" w:hAnsi="Times New Roman"/>
          <w:sz w:val="28"/>
        </w:rPr>
        <w:t xml:space="preserve">                                     3mistrzów -puchary</w:t>
      </w:r>
    </w:p>
    <w:p w:rsidR="00AC3204" w:rsidRDefault="00441718">
      <w:r>
        <w:rPr>
          <w:rFonts w:ascii="Times New Roman" w:hAnsi="Times New Roman"/>
          <w:sz w:val="28"/>
        </w:rPr>
        <w:t xml:space="preserve">                                    -17 przodowników</w:t>
      </w:r>
    </w:p>
    <w:p w:rsidR="00AC3204" w:rsidRDefault="00441718">
      <w:r>
        <w:rPr>
          <w:rFonts w:ascii="Times New Roman" w:hAnsi="Times New Roman"/>
          <w:sz w:val="28"/>
        </w:rPr>
        <w:t xml:space="preserve">            </w:t>
      </w:r>
    </w:p>
    <w:p w:rsidR="00AC3204" w:rsidRDefault="00441718">
      <w:r>
        <w:rPr>
          <w:rFonts w:ascii="Times New Roman" w:hAnsi="Times New Roman"/>
          <w:b/>
          <w:sz w:val="28"/>
        </w:rPr>
        <w:t>2.ligowe gołębie doros</w:t>
      </w:r>
      <w:r>
        <w:rPr>
          <w:rFonts w:ascii="Times New Roman" w:hAnsi="Times New Roman"/>
          <w:b/>
          <w:sz w:val="28"/>
        </w:rPr>
        <w:t>łe:</w:t>
      </w:r>
    </w:p>
    <w:p w:rsidR="00AC3204" w:rsidRDefault="00441718">
      <w:r>
        <w:rPr>
          <w:rFonts w:eastAsia="Calibri" w:cs="Calibri"/>
          <w:b/>
          <w:sz w:val="28"/>
        </w:rPr>
        <w:t xml:space="preserve"> </w:t>
      </w:r>
      <w:r>
        <w:rPr>
          <w:rFonts w:ascii="Times New Roman" w:eastAsia="Calibri" w:hAnsi="Times New Roman" w:cs="Calibri"/>
          <w:b/>
          <w:sz w:val="28"/>
        </w:rPr>
        <w:t xml:space="preserve">Mistrzostwo </w:t>
      </w:r>
      <w:r>
        <w:rPr>
          <w:rFonts w:eastAsia="Calibri" w:cs="Calibri"/>
          <w:sz w:val="28"/>
        </w:rPr>
        <w:t xml:space="preserve"> </w:t>
      </w:r>
      <w:r>
        <w:rPr>
          <w:rFonts w:eastAsia="Calibri" w:cs="Calibri"/>
          <w:b/>
          <w:sz w:val="28"/>
        </w:rPr>
        <w:t>I ligi</w:t>
      </w:r>
      <w:r>
        <w:rPr>
          <w:rFonts w:eastAsia="Calibri" w:cs="Calibri"/>
          <w:sz w:val="28"/>
        </w:rPr>
        <w:t xml:space="preserve"> w mistrzostwie biorą udział hodowcy sklasyfikowani w sezonie 2025 z listy z 50 od pozycji 21-</w:t>
      </w:r>
    </w:p>
    <w:p w:rsidR="00AC3204" w:rsidRDefault="00441718">
      <w:r>
        <w:rPr>
          <w:rFonts w:eastAsia="Calibri" w:cs="Calibri"/>
          <w:sz w:val="28"/>
        </w:rPr>
        <w:t>na zasadach jak mistrzostwo punktowe</w:t>
      </w:r>
    </w:p>
    <w:p w:rsidR="00AC3204" w:rsidRDefault="00AC3204"/>
    <w:p w:rsidR="00AC3204" w:rsidRDefault="00441718">
      <w:r>
        <w:rPr>
          <w:rFonts w:eastAsia="Calibri" w:cs="Calibri"/>
          <w:sz w:val="28"/>
        </w:rPr>
        <w:t>W każdej lidze nagrodzonych zostanie :</w:t>
      </w:r>
    </w:p>
    <w:p w:rsidR="00AC3204" w:rsidRDefault="00441718">
      <w:r>
        <w:rPr>
          <w:rFonts w:eastAsia="Calibri" w:cs="Calibri"/>
        </w:rPr>
        <w:t xml:space="preserve">                                                           </w:t>
      </w:r>
      <w:r>
        <w:rPr>
          <w:rFonts w:ascii="Times New Roman" w:hAnsi="Times New Roman"/>
          <w:sz w:val="28"/>
        </w:rPr>
        <w:t>3mistrzów -puchary</w:t>
      </w:r>
    </w:p>
    <w:p w:rsidR="00AC3204" w:rsidRDefault="00441718">
      <w:r>
        <w:rPr>
          <w:rFonts w:ascii="Times New Roman" w:hAnsi="Times New Roman"/>
          <w:sz w:val="28"/>
        </w:rPr>
        <w:t xml:space="preserve">                                          wszyscy   przodownicy puchary</w:t>
      </w:r>
    </w:p>
    <w:p w:rsidR="00AC3204" w:rsidRDefault="00441718">
      <w:r>
        <w:rPr>
          <w:rFonts w:ascii="Times New Roman" w:hAnsi="Times New Roman"/>
          <w:color w:val="FF0000"/>
          <w:sz w:val="28"/>
        </w:rPr>
        <w:t>Warunek otrzymania nagrody branie czynnego udziału w rywalizacji obsadzenie lotów od 1-13 .</w:t>
      </w:r>
    </w:p>
    <w:p w:rsidR="00AC3204" w:rsidRDefault="00AC3204"/>
    <w:p w:rsidR="00AC3204" w:rsidRDefault="00441718">
      <w:r>
        <w:rPr>
          <w:rFonts w:ascii="Times New Roman" w:hAnsi="Times New Roman"/>
          <w:b/>
          <w:sz w:val="28"/>
        </w:rPr>
        <w:t>3.KATEGORIE</w:t>
      </w:r>
      <w:r>
        <w:rPr>
          <w:rFonts w:ascii="Times New Roman" w:hAnsi="Times New Roman"/>
          <w:sz w:val="28"/>
        </w:rPr>
        <w:t xml:space="preserve">-wyliczane wg sumy coeficientów </w:t>
      </w:r>
      <w:r>
        <w:rPr>
          <w:rFonts w:ascii="Times New Roman" w:hAnsi="Times New Roman"/>
          <w:b/>
          <w:sz w:val="28"/>
        </w:rPr>
        <w:t>z 50</w:t>
      </w:r>
      <w:r>
        <w:rPr>
          <w:rFonts w:ascii="Times New Roman" w:hAnsi="Times New Roman"/>
          <w:sz w:val="28"/>
        </w:rPr>
        <w:t>.</w:t>
      </w:r>
    </w:p>
    <w:p w:rsidR="00AC3204" w:rsidRDefault="00441718">
      <w:r>
        <w:rPr>
          <w:rFonts w:ascii="Times New Roman" w:hAnsi="Times New Roman"/>
          <w:sz w:val="28"/>
        </w:rPr>
        <w:t xml:space="preserve">     a)</w:t>
      </w:r>
      <w:r>
        <w:rPr>
          <w:rFonts w:ascii="Times New Roman" w:hAnsi="Times New Roman"/>
          <w:b/>
          <w:sz w:val="28"/>
        </w:rPr>
        <w:t>''A''</w:t>
      </w:r>
      <w:r>
        <w:rPr>
          <w:rFonts w:ascii="Times New Roman" w:hAnsi="Times New Roman"/>
          <w:sz w:val="28"/>
        </w:rPr>
        <w:t xml:space="preserve">-6 gołębi </w:t>
      </w:r>
      <w:r>
        <w:rPr>
          <w:rFonts w:ascii="Times New Roman" w:hAnsi="Times New Roman"/>
          <w:sz w:val="28"/>
        </w:rPr>
        <w:t>z 3 konkursami w lotach od 100 do 400 km. Kilometraż  na   jednego gołębia 600kkm.</w:t>
      </w:r>
    </w:p>
    <w:p w:rsidR="00AC3204" w:rsidRDefault="00441718">
      <w:r>
        <w:rPr>
          <w:rFonts w:ascii="Times New Roman" w:hAnsi="Times New Roman"/>
          <w:sz w:val="28"/>
        </w:rPr>
        <w:t xml:space="preserve">      b)</w:t>
      </w:r>
      <w:r>
        <w:rPr>
          <w:rFonts w:ascii="Times New Roman" w:hAnsi="Times New Roman"/>
          <w:b/>
          <w:sz w:val="28"/>
        </w:rPr>
        <w:t>''B''</w:t>
      </w:r>
      <w:r>
        <w:rPr>
          <w:rFonts w:ascii="Times New Roman" w:hAnsi="Times New Roman"/>
          <w:sz w:val="28"/>
        </w:rPr>
        <w:t>-5 gołębi z 3 konkursami w lotach od 300 do 600 km. Kilometraż   na jednego   gołębia 1200 kkm.</w:t>
      </w:r>
    </w:p>
    <w:p w:rsidR="00AC3204" w:rsidRDefault="00441718">
      <w:r>
        <w:rPr>
          <w:rFonts w:ascii="Times New Roman" w:hAnsi="Times New Roman"/>
          <w:sz w:val="28"/>
        </w:rPr>
        <w:lastRenderedPageBreak/>
        <w:t xml:space="preserve">       c)</w:t>
      </w:r>
      <w:r>
        <w:rPr>
          <w:rFonts w:ascii="Times New Roman" w:hAnsi="Times New Roman"/>
          <w:b/>
          <w:sz w:val="28"/>
        </w:rPr>
        <w:t>''C''</w:t>
      </w:r>
      <w:r>
        <w:rPr>
          <w:rFonts w:ascii="Times New Roman" w:hAnsi="Times New Roman"/>
          <w:sz w:val="28"/>
        </w:rPr>
        <w:t>-4 gołębie z 3 konkursami w lotach pow.500 km. Kil</w:t>
      </w:r>
      <w:r>
        <w:rPr>
          <w:rFonts w:ascii="Times New Roman" w:hAnsi="Times New Roman"/>
          <w:sz w:val="28"/>
        </w:rPr>
        <w:t>ometraż na</w:t>
      </w:r>
    </w:p>
    <w:p w:rsidR="00AC3204" w:rsidRDefault="00441718">
      <w:r>
        <w:rPr>
          <w:rFonts w:ascii="Times New Roman" w:hAnsi="Times New Roman"/>
          <w:sz w:val="28"/>
        </w:rPr>
        <w:t xml:space="preserve">             jednego  gołębia 1500 km.</w:t>
      </w:r>
    </w:p>
    <w:p w:rsidR="00AC3204" w:rsidRDefault="00441718">
      <w:r>
        <w:rPr>
          <w:rFonts w:ascii="Times New Roman" w:hAnsi="Times New Roman"/>
          <w:sz w:val="28"/>
        </w:rPr>
        <w:t xml:space="preserve">       d)</w:t>
      </w:r>
      <w:r>
        <w:rPr>
          <w:rFonts w:ascii="Times New Roman" w:hAnsi="Times New Roman"/>
          <w:b/>
          <w:sz w:val="28"/>
        </w:rPr>
        <w:t>''D''</w:t>
      </w:r>
      <w:r>
        <w:rPr>
          <w:rFonts w:ascii="Times New Roman" w:hAnsi="Times New Roman"/>
          <w:sz w:val="28"/>
        </w:rPr>
        <w:t xml:space="preserve">-suma coeficientów trzech kategorii A+B+C.  </w:t>
      </w:r>
    </w:p>
    <w:p w:rsidR="00AC3204" w:rsidRDefault="00441718">
      <w:r>
        <w:rPr>
          <w:rFonts w:ascii="Times New Roman" w:hAnsi="Times New Roman"/>
          <w:sz w:val="28"/>
        </w:rPr>
        <w:t xml:space="preserve">    </w:t>
      </w:r>
    </w:p>
    <w:p w:rsidR="00AC3204" w:rsidRDefault="00441718">
      <w:r>
        <w:rPr>
          <w:rFonts w:ascii="Times New Roman" w:hAnsi="Times New Roman"/>
          <w:sz w:val="28"/>
        </w:rPr>
        <w:t xml:space="preserve">   e)</w:t>
      </w:r>
      <w:r>
        <w:rPr>
          <w:rFonts w:ascii="Times New Roman" w:hAnsi="Times New Roman"/>
          <w:b/>
          <w:sz w:val="28"/>
        </w:rPr>
        <w:t>''</w:t>
      </w:r>
      <w:r>
        <w:rPr>
          <w:rFonts w:ascii="Times New Roman" w:hAnsi="Times New Roman"/>
          <w:b/>
          <w:sz w:val="28"/>
        </w:rPr>
        <w:t xml:space="preserve"> MARATON''</w:t>
      </w:r>
      <w:r>
        <w:rPr>
          <w:rFonts w:ascii="Times New Roman" w:hAnsi="Times New Roman"/>
          <w:sz w:val="28"/>
        </w:rPr>
        <w:t xml:space="preserve">-3 gołębie po 2 konkursy w lotach pow.700                                    </w:t>
      </w:r>
    </w:p>
    <w:p w:rsidR="00AC3204" w:rsidRDefault="00441718">
      <w:r>
        <w:rPr>
          <w:rFonts w:ascii="Times New Roman" w:hAnsi="Times New Roman"/>
          <w:sz w:val="28"/>
        </w:rPr>
        <w:t xml:space="preserve">             km. Kilometraż na  jednego gołębia 1400 km.</w:t>
      </w:r>
    </w:p>
    <w:p w:rsidR="00AC3204" w:rsidRDefault="00441718">
      <w:r>
        <w:rPr>
          <w:rFonts w:ascii="Times New Roman" w:hAnsi="Times New Roman"/>
          <w:sz w:val="28"/>
        </w:rPr>
        <w:t xml:space="preserve">                    </w:t>
      </w:r>
      <w:r>
        <w:rPr>
          <w:rFonts w:ascii="Times New Roman" w:hAnsi="Times New Roman"/>
          <w:b/>
          <w:sz w:val="28"/>
        </w:rPr>
        <w:t>W każdej kategorii.</w:t>
      </w:r>
    </w:p>
    <w:p w:rsidR="00AC3204" w:rsidRDefault="00441718">
      <w:r>
        <w:rPr>
          <w:rFonts w:ascii="Times New Roman" w:hAnsi="Times New Roman"/>
          <w:sz w:val="28"/>
        </w:rPr>
        <w:t xml:space="preserve">                    -3 mistrzów -puchary</w:t>
      </w:r>
    </w:p>
    <w:p w:rsidR="00AC3204" w:rsidRDefault="00AC3204"/>
    <w:p w:rsidR="00AC3204" w:rsidRDefault="00441718">
      <w:r>
        <w:rPr>
          <w:rFonts w:ascii="Times New Roman" w:hAnsi="Times New Roman"/>
          <w:b/>
          <w:sz w:val="28"/>
        </w:rPr>
        <w:t>4.''GMP''-GENERALNE MISTRZOST</w:t>
      </w:r>
      <w:r>
        <w:rPr>
          <w:rFonts w:ascii="Times New Roman" w:hAnsi="Times New Roman"/>
          <w:b/>
          <w:sz w:val="28"/>
        </w:rPr>
        <w:t>WO ODDZIAŁU loty tylko zaznaczone na planie lotów</w:t>
      </w:r>
    </w:p>
    <w:p w:rsidR="00AC3204" w:rsidRDefault="00441718">
      <w:r>
        <w:rPr>
          <w:rFonts w:ascii="Times New Roman" w:hAnsi="Times New Roman"/>
          <w:sz w:val="28"/>
        </w:rPr>
        <w:t xml:space="preserve">           O końcowym wyniku decyduje suma punktów zdobytych przez gołębie seryjne (5 z10)  -3 mistrzów -puchary</w:t>
      </w:r>
    </w:p>
    <w:p w:rsidR="00AC3204" w:rsidRDefault="00441718">
      <w:r>
        <w:rPr>
          <w:rFonts w:ascii="Times New Roman" w:hAnsi="Times New Roman"/>
          <w:sz w:val="28"/>
        </w:rPr>
        <w:t xml:space="preserve">                        -2przodowników puchary ?</w:t>
      </w:r>
    </w:p>
    <w:p w:rsidR="00AC3204" w:rsidRDefault="00AC3204"/>
    <w:p w:rsidR="00AC3204" w:rsidRDefault="00441718">
      <w:r>
        <w:rPr>
          <w:rFonts w:ascii="Times New Roman" w:hAnsi="Times New Roman"/>
          <w:b/>
          <w:sz w:val="28"/>
        </w:rPr>
        <w:t>5.INTERMISTRZOSTWO loty tylko zaznaczone n</w:t>
      </w:r>
      <w:r>
        <w:rPr>
          <w:rFonts w:ascii="Times New Roman" w:hAnsi="Times New Roman"/>
          <w:b/>
          <w:sz w:val="28"/>
        </w:rPr>
        <w:t>a planie lotów</w:t>
      </w:r>
    </w:p>
    <w:p w:rsidR="00AC3204" w:rsidRDefault="00441718">
      <w:r>
        <w:rPr>
          <w:rFonts w:ascii="Times New Roman" w:hAnsi="Times New Roman"/>
          <w:sz w:val="28"/>
        </w:rPr>
        <w:t xml:space="preserve">           O końcowym wyniku decyduje suma punktów zdobytych przez gołębie seryjne (3 z 5)  -3 mistrzów -puchary</w:t>
      </w:r>
    </w:p>
    <w:p w:rsidR="00AC3204" w:rsidRDefault="00441718">
      <w:r>
        <w:rPr>
          <w:rFonts w:eastAsia="Calibri" w:cs="Calibri"/>
        </w:rPr>
        <w:t xml:space="preserve">                                   </w:t>
      </w:r>
      <w:r>
        <w:rPr>
          <w:rFonts w:ascii="Times New Roman" w:hAnsi="Times New Roman"/>
          <w:sz w:val="28"/>
        </w:rPr>
        <w:t>-2przodowników puchary ?</w:t>
      </w:r>
    </w:p>
    <w:p w:rsidR="00AC3204" w:rsidRDefault="00AC3204"/>
    <w:p w:rsidR="00AC3204" w:rsidRDefault="00441718">
      <w:r>
        <w:rPr>
          <w:rFonts w:ascii="Times New Roman" w:hAnsi="Times New Roman"/>
          <w:b/>
          <w:sz w:val="28"/>
        </w:rPr>
        <w:t>6.SUPER PUCHAR</w:t>
      </w:r>
      <w:r>
        <w:rPr>
          <w:rFonts w:ascii="Times New Roman" w:hAnsi="Times New Roman"/>
          <w:sz w:val="28"/>
        </w:rPr>
        <w:t>-puchar przechodni</w:t>
      </w:r>
    </w:p>
    <w:p w:rsidR="00AC3204" w:rsidRDefault="00441718">
      <w:r>
        <w:rPr>
          <w:rFonts w:ascii="Times New Roman" w:hAnsi="Times New Roman"/>
          <w:sz w:val="28"/>
        </w:rPr>
        <w:t xml:space="preserve">          Zdobywa hodowca którego </w:t>
      </w:r>
      <w:r>
        <w:rPr>
          <w:rFonts w:ascii="Times New Roman" w:hAnsi="Times New Roman"/>
          <w:sz w:val="28"/>
        </w:rPr>
        <w:t xml:space="preserve">suma pozycji współzawodnictwa punktowego  w lotach gołębi starych i młodych  będzie najwyższa           </w:t>
      </w:r>
    </w:p>
    <w:p w:rsidR="00AC3204" w:rsidRDefault="0044171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-1 mistrz –puchar  </w:t>
      </w:r>
    </w:p>
    <w:p w:rsidR="00AC3204" w:rsidRDefault="0044171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(14 lotów stare + 4 loty młode)</w:t>
      </w:r>
    </w:p>
    <w:p w:rsidR="00AC3204" w:rsidRDefault="00441718">
      <w:r>
        <w:rPr>
          <w:rFonts w:ascii="Times New Roman" w:hAnsi="Times New Roman"/>
          <w:sz w:val="28"/>
        </w:rPr>
        <w:t xml:space="preserve">                         </w:t>
      </w:r>
    </w:p>
    <w:p w:rsidR="00AC3204" w:rsidRDefault="00441718">
      <w:r>
        <w:rPr>
          <w:rFonts w:ascii="Times New Roman" w:hAnsi="Times New Roman"/>
          <w:b/>
          <w:sz w:val="28"/>
        </w:rPr>
        <w:t>7.LOTNIKI</w:t>
      </w:r>
      <w:r>
        <w:rPr>
          <w:rFonts w:ascii="Times New Roman" w:hAnsi="Times New Roman"/>
          <w:sz w:val="28"/>
        </w:rPr>
        <w:t>- liczone wg konkursów-punktów. Z całości spisu.</w:t>
      </w:r>
    </w:p>
    <w:p w:rsidR="00AC3204" w:rsidRDefault="00441718">
      <w:r>
        <w:rPr>
          <w:rFonts w:ascii="Times New Roman" w:hAnsi="Times New Roman"/>
          <w:sz w:val="28"/>
        </w:rPr>
        <w:t xml:space="preserve"> Liczone </w:t>
      </w:r>
      <w:r>
        <w:rPr>
          <w:rFonts w:ascii="Times New Roman" w:hAnsi="Times New Roman"/>
          <w:sz w:val="28"/>
        </w:rPr>
        <w:t>wg.konkursów  -coef.</w:t>
      </w:r>
    </w:p>
    <w:p w:rsidR="00AC3204" w:rsidRDefault="00441718">
      <w:r>
        <w:rPr>
          <w:rFonts w:ascii="Times New Roman" w:hAnsi="Times New Roman"/>
          <w:sz w:val="28"/>
        </w:rPr>
        <w:t xml:space="preserve">           a)Samiec dorosły</w:t>
      </w:r>
    </w:p>
    <w:p w:rsidR="00AC3204" w:rsidRDefault="00441718">
      <w:r>
        <w:rPr>
          <w:rFonts w:ascii="Times New Roman" w:hAnsi="Times New Roman"/>
          <w:sz w:val="28"/>
        </w:rPr>
        <w:t xml:space="preserve">           b)Samica dorosła</w:t>
      </w:r>
    </w:p>
    <w:p w:rsidR="00AC3204" w:rsidRDefault="00441718">
      <w:r>
        <w:rPr>
          <w:rFonts w:ascii="Times New Roman" w:hAnsi="Times New Roman"/>
          <w:sz w:val="28"/>
        </w:rPr>
        <w:t xml:space="preserve">           c)Samiec roczny</w:t>
      </w:r>
    </w:p>
    <w:p w:rsidR="00AC3204" w:rsidRDefault="00441718">
      <w:r>
        <w:rPr>
          <w:rFonts w:ascii="Times New Roman" w:hAnsi="Times New Roman"/>
          <w:sz w:val="28"/>
        </w:rPr>
        <w:t xml:space="preserve">           d)Samica roczna  </w:t>
      </w:r>
    </w:p>
    <w:p w:rsidR="00AC3204" w:rsidRDefault="00441718">
      <w:r>
        <w:rPr>
          <w:rFonts w:ascii="Times New Roman" w:hAnsi="Times New Roman"/>
          <w:sz w:val="28"/>
        </w:rPr>
        <w:t xml:space="preserve">                          -puchar</w:t>
      </w:r>
    </w:p>
    <w:p w:rsidR="00AC3204" w:rsidRDefault="00441718">
      <w:r>
        <w:rPr>
          <w:rFonts w:ascii="Times New Roman" w:hAnsi="Times New Roman"/>
          <w:sz w:val="28"/>
        </w:rPr>
        <w:t xml:space="preserve"> </w:t>
      </w:r>
    </w:p>
    <w:p w:rsidR="00AC3204" w:rsidRDefault="00441718">
      <w:r>
        <w:rPr>
          <w:rFonts w:ascii="Times New Roman" w:hAnsi="Times New Roman"/>
          <w:b/>
          <w:sz w:val="28"/>
        </w:rPr>
        <w:t>8.MISTRZOSTWO Gołębi młodych</w:t>
      </w:r>
    </w:p>
    <w:p w:rsidR="00AC3204" w:rsidRDefault="00441718">
      <w:r>
        <w:rPr>
          <w:rFonts w:ascii="Times New Roman" w:hAnsi="Times New Roman"/>
          <w:b/>
          <w:sz w:val="28"/>
        </w:rPr>
        <w:t>-młode loty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b/>
          <w:sz w:val="28"/>
        </w:rPr>
        <w:t xml:space="preserve"> z pierwszej 50-tki spisu 5 pierwszych gołęb</w:t>
      </w:r>
      <w:r>
        <w:rPr>
          <w:rFonts w:ascii="Times New Roman" w:hAnsi="Times New Roman"/>
          <w:b/>
          <w:sz w:val="28"/>
        </w:rPr>
        <w:t>i</w:t>
      </w:r>
    </w:p>
    <w:p w:rsidR="00AC3204" w:rsidRDefault="00441718">
      <w:r>
        <w:rPr>
          <w:rFonts w:ascii="Times New Roman" w:hAnsi="Times New Roman"/>
          <w:sz w:val="28"/>
        </w:rPr>
        <w:t xml:space="preserve">                              -3 mistrzów -puchar</w:t>
      </w:r>
    </w:p>
    <w:p w:rsidR="00AC3204" w:rsidRDefault="00441718">
      <w:r>
        <w:rPr>
          <w:rFonts w:ascii="Times New Roman" w:hAnsi="Times New Roman"/>
          <w:sz w:val="28"/>
        </w:rPr>
        <w:t xml:space="preserve">                              -17 przodowników -puchar</w:t>
      </w:r>
    </w:p>
    <w:p w:rsidR="00AC3204" w:rsidRDefault="00441718">
      <w:r>
        <w:rPr>
          <w:rFonts w:ascii="Times New Roman" w:hAnsi="Times New Roman"/>
          <w:b/>
          <w:color w:val="1C1C1C"/>
          <w:sz w:val="28"/>
        </w:rPr>
        <w:t>9, MISTRZOSTWO SPONSOROWANE MŁODE 5 Z CAŁOŚCI-</w:t>
      </w:r>
      <w:r>
        <w:rPr>
          <w:rFonts w:ascii="Times New Roman" w:hAnsi="Times New Roman"/>
          <w:color w:val="1C1C1C"/>
          <w:sz w:val="28"/>
        </w:rPr>
        <w:t>sponsor</w:t>
      </w:r>
    </w:p>
    <w:p w:rsidR="00AC3204" w:rsidRDefault="00AC3204"/>
    <w:p w:rsidR="00AC3204" w:rsidRDefault="00AC3204"/>
    <w:p w:rsidR="00AC3204" w:rsidRDefault="00441718">
      <w:r>
        <w:rPr>
          <w:rFonts w:ascii="Times New Roman" w:hAnsi="Times New Roman"/>
          <w:b/>
          <w:sz w:val="28"/>
        </w:rPr>
        <w:t>10 .LOTNIK MŁODY</w:t>
      </w:r>
      <w:r>
        <w:rPr>
          <w:rFonts w:ascii="Times New Roman" w:hAnsi="Times New Roman"/>
          <w:sz w:val="28"/>
        </w:rPr>
        <w:t xml:space="preserve">-gołąb z największą ilością konkursów .   </w:t>
      </w:r>
    </w:p>
    <w:p w:rsidR="00AC3204" w:rsidRDefault="00441718">
      <w:r>
        <w:rPr>
          <w:rFonts w:ascii="Times New Roman" w:hAnsi="Times New Roman"/>
          <w:sz w:val="28"/>
        </w:rPr>
        <w:t xml:space="preserve">    Liczone wg konkursów  -coef.</w:t>
      </w:r>
      <w:r>
        <w:rPr>
          <w:rFonts w:ascii="Times New Roman" w:hAnsi="Times New Roman"/>
          <w:sz w:val="28"/>
        </w:rPr>
        <w:t xml:space="preserve"> Z całości spisu.</w:t>
      </w:r>
    </w:p>
    <w:p w:rsidR="00AC3204" w:rsidRDefault="00441718">
      <w:r>
        <w:rPr>
          <w:rFonts w:ascii="Times New Roman" w:hAnsi="Times New Roman"/>
          <w:sz w:val="28"/>
        </w:rPr>
        <w:t xml:space="preserve">                               </w:t>
      </w:r>
      <w:r>
        <w:rPr>
          <w:rFonts w:ascii="Times New Roman" w:hAnsi="Times New Roman"/>
          <w:b/>
          <w:sz w:val="28"/>
        </w:rPr>
        <w:t xml:space="preserve"> -</w:t>
      </w:r>
      <w:r>
        <w:rPr>
          <w:rFonts w:ascii="Times New Roman" w:hAnsi="Times New Roman"/>
          <w:sz w:val="28"/>
        </w:rPr>
        <w:t>puchar</w:t>
      </w:r>
    </w:p>
    <w:p w:rsidR="00AC3204" w:rsidRDefault="00AC3204">
      <w:pPr>
        <w:pStyle w:val="Standard"/>
      </w:pPr>
    </w:p>
    <w:p w:rsidR="00AC3204" w:rsidRDefault="00441718">
      <w:pPr>
        <w:pStyle w:val="Standard"/>
        <w:numPr>
          <w:ilvl w:val="0"/>
          <w:numId w:val="1"/>
        </w:numPr>
      </w:pPr>
      <w:r>
        <w:rPr>
          <w:rFonts w:ascii="Times New Roman" w:eastAsia="Calibri" w:hAnsi="Times New Roman" w:cs="Calibri"/>
          <w:b/>
          <w:sz w:val="28"/>
        </w:rPr>
        <w:t xml:space="preserve">Mistrzostwo </w:t>
      </w:r>
      <w:r>
        <w:rPr>
          <w:rFonts w:eastAsia="Calibri" w:cs="Calibri"/>
          <w:sz w:val="28"/>
        </w:rPr>
        <w:t xml:space="preserve"> </w:t>
      </w:r>
      <w:r>
        <w:rPr>
          <w:rFonts w:eastAsia="Calibri" w:cs="Calibri"/>
          <w:b/>
          <w:sz w:val="28"/>
        </w:rPr>
        <w:t>I ligi</w:t>
      </w:r>
    </w:p>
    <w:p w:rsidR="00AC3204" w:rsidRDefault="00441718">
      <w:pPr>
        <w:pStyle w:val="Standard"/>
      </w:pPr>
      <w:r>
        <w:rPr>
          <w:rFonts w:eastAsia="Calibri" w:cs="Calibri"/>
          <w:sz w:val="28"/>
        </w:rPr>
        <w:t>w mistrzostwie biorą udział hodowcy sklasyfikowani w</w:t>
      </w:r>
    </w:p>
    <w:p w:rsidR="00AC3204" w:rsidRDefault="00441718">
      <w:pPr>
        <w:pStyle w:val="Standard"/>
      </w:pPr>
      <w:r>
        <w:rPr>
          <w:rFonts w:eastAsia="Calibri" w:cs="Calibri"/>
          <w:sz w:val="28"/>
        </w:rPr>
        <w:t>sezonie 2025 z listy z 50 od pozycji 21-</w:t>
      </w:r>
    </w:p>
    <w:p w:rsidR="00AC3204" w:rsidRDefault="00441718">
      <w:r>
        <w:rPr>
          <w:rFonts w:eastAsia="Calibri" w:cs="Calibri"/>
          <w:sz w:val="28"/>
        </w:rPr>
        <w:t>na zasadach jak mistrzostwo punktowe</w:t>
      </w:r>
    </w:p>
    <w:p w:rsidR="00AC3204" w:rsidRDefault="00441718">
      <w:r>
        <w:rPr>
          <w:rFonts w:eastAsia="Calibri" w:cs="Calibri"/>
          <w:sz w:val="28"/>
        </w:rPr>
        <w:t xml:space="preserve">nagrodzonych zostanie </w:t>
      </w:r>
      <w:r>
        <w:rPr>
          <w:rFonts w:ascii="Times New Roman" w:hAnsi="Times New Roman"/>
          <w:sz w:val="28"/>
        </w:rPr>
        <w:t>3mistrzów -puchary</w:t>
      </w:r>
    </w:p>
    <w:p w:rsidR="00AC3204" w:rsidRDefault="00441718"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 </w:t>
      </w:r>
    </w:p>
    <w:p w:rsidR="00AC3204" w:rsidRDefault="00441718">
      <w:r>
        <w:rPr>
          <w:rFonts w:ascii="Times New Roman" w:hAnsi="Times New Roman"/>
          <w:b/>
          <w:sz w:val="28"/>
        </w:rPr>
        <w:t>12 ,MISTRZOSTWO ZEGARÓW TRADYCYJNYCH”-</w:t>
      </w:r>
      <w:r>
        <w:rPr>
          <w:rFonts w:ascii="Times New Roman" w:hAnsi="Times New Roman"/>
          <w:sz w:val="28"/>
        </w:rPr>
        <w:t>We współzawodnictwie biorą udział hodowcy konstantujący swoje gołębie do zegarów tradycyjnych. Mistrzostwo liczone z 50-tki spisu seria 1 gołąb.</w:t>
      </w:r>
    </w:p>
    <w:p w:rsidR="00AC3204" w:rsidRDefault="00441718">
      <w:r>
        <w:rPr>
          <w:rFonts w:ascii="Times New Roman" w:hAnsi="Times New Roman"/>
          <w:sz w:val="28"/>
        </w:rPr>
        <w:t xml:space="preserve">Warunkiem sklasyfikowania w w/w współzawodnictwie jest wzięcie </w:t>
      </w:r>
      <w:r>
        <w:rPr>
          <w:rFonts w:ascii="Times New Roman" w:hAnsi="Times New Roman"/>
          <w:sz w:val="28"/>
        </w:rPr>
        <w:t>udziału przez hodowcę udziału we wszystkich odbytych lotach gołębi dorosłych i młodych. Klasyfikacja wg listy oddziałowej.</w:t>
      </w:r>
    </w:p>
    <w:p w:rsidR="00AC3204" w:rsidRDefault="00441718">
      <w:r>
        <w:rPr>
          <w:rFonts w:ascii="Times New Roman" w:hAnsi="Times New Roman"/>
          <w:b/>
          <w:sz w:val="28"/>
        </w:rPr>
        <w:t xml:space="preserve">        LOTY STARE: </w:t>
      </w:r>
      <w:r>
        <w:rPr>
          <w:rFonts w:ascii="Times New Roman" w:hAnsi="Times New Roman"/>
          <w:sz w:val="28"/>
        </w:rPr>
        <w:t xml:space="preserve"> -3 mistrzów-puchar</w:t>
      </w:r>
    </w:p>
    <w:p w:rsidR="00AC3204" w:rsidRDefault="00441718">
      <w:r>
        <w:rPr>
          <w:rFonts w:ascii="Times New Roman" w:hAnsi="Times New Roman"/>
          <w:i/>
          <w:sz w:val="28"/>
        </w:rPr>
        <w:t xml:space="preserve">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LOTY MLODE:</w:t>
      </w:r>
      <w:r>
        <w:rPr>
          <w:rFonts w:ascii="Times New Roman" w:hAnsi="Times New Roman"/>
          <w:sz w:val="28"/>
        </w:rPr>
        <w:t xml:space="preserve"> -3 mistrzów-puchar</w:t>
      </w:r>
    </w:p>
    <w:p w:rsidR="00AC3204" w:rsidRDefault="00441718">
      <w:r>
        <w:rPr>
          <w:rFonts w:ascii="Times New Roman" w:hAnsi="Times New Roman"/>
          <w:sz w:val="28"/>
        </w:rPr>
        <w:t xml:space="preserve">                                     </w:t>
      </w:r>
    </w:p>
    <w:p w:rsidR="00AC3204" w:rsidRDefault="00441718">
      <w:r>
        <w:rPr>
          <w:rFonts w:eastAsia="Calibri" w:cs="Calibri"/>
          <w:b/>
        </w:rPr>
        <w:t>Rywalizacja nr 11</w:t>
      </w:r>
      <w:r>
        <w:rPr>
          <w:rFonts w:eastAsia="Calibri" w:cs="Calibri"/>
          <w:b/>
        </w:rPr>
        <w:t xml:space="preserve"> sponsorowana przez kolegę S. Szadowskiego .</w:t>
      </w:r>
    </w:p>
    <w:p w:rsidR="00AC3204" w:rsidRDefault="00AC3204"/>
    <w:p w:rsidR="00AC3204" w:rsidRDefault="0044171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13. Lotnik weteran  z całości spisu– min 5 lat liczone wiek x ilość konkursów</w:t>
      </w:r>
    </w:p>
    <w:p w:rsidR="00AC3204" w:rsidRDefault="0044171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 puchar</w:t>
      </w:r>
    </w:p>
    <w:p w:rsidR="00AC3204" w:rsidRDefault="00AC3204">
      <w:pPr>
        <w:rPr>
          <w:b/>
          <w:bCs/>
          <w:sz w:val="28"/>
          <w:szCs w:val="28"/>
        </w:rPr>
      </w:pPr>
    </w:p>
    <w:p w:rsidR="00AC3204" w:rsidRDefault="00AC3204"/>
    <w:p w:rsidR="00AC3204" w:rsidRDefault="00441718">
      <w:pPr>
        <w:rPr>
          <w:sz w:val="30"/>
          <w:szCs w:val="30"/>
        </w:rPr>
      </w:pPr>
      <w:r>
        <w:rPr>
          <w:sz w:val="30"/>
          <w:szCs w:val="30"/>
        </w:rPr>
        <w:t>Spisy gołębi dorosłych składamy w dniu         o godz. 18 w siedzibie związku (sekcja Łasin  u siebie)</w:t>
      </w:r>
    </w:p>
    <w:p w:rsidR="00AC3204" w:rsidRDefault="00441718">
      <w:pPr>
        <w:rPr>
          <w:sz w:val="30"/>
          <w:szCs w:val="30"/>
        </w:rPr>
      </w:pPr>
      <w:r>
        <w:rPr>
          <w:sz w:val="30"/>
          <w:szCs w:val="30"/>
        </w:rPr>
        <w:t>spisy w 3 egzempl</w:t>
      </w:r>
      <w:r>
        <w:rPr>
          <w:sz w:val="30"/>
          <w:szCs w:val="30"/>
        </w:rPr>
        <w:t>arzach potwierdzone przez weterynarza -wzorem lat poprzednich</w:t>
      </w:r>
    </w:p>
    <w:p w:rsidR="00AC3204" w:rsidRDefault="00441718">
      <w:pPr>
        <w:rPr>
          <w:sz w:val="30"/>
          <w:szCs w:val="30"/>
        </w:rPr>
      </w:pPr>
      <w:r>
        <w:rPr>
          <w:sz w:val="30"/>
          <w:szCs w:val="30"/>
        </w:rPr>
        <w:t>opłata od gołębia na spisie 20 groszy</w:t>
      </w:r>
    </w:p>
    <w:p w:rsidR="00AC3204" w:rsidRDefault="00441718">
      <w:pPr>
        <w:rPr>
          <w:sz w:val="30"/>
          <w:szCs w:val="30"/>
        </w:rPr>
      </w:pPr>
      <w:r>
        <w:rPr>
          <w:sz w:val="30"/>
          <w:szCs w:val="30"/>
        </w:rPr>
        <w:t xml:space="preserve">wraz ze spisami  przynosimy zegary elektroniczne Tauris z wprowadzonymi gołębiami w celu zapisie na nośniku elektronicznym- karta. Pozostałe zegary </w:t>
      </w:r>
      <w:r>
        <w:rPr>
          <w:sz w:val="30"/>
          <w:szCs w:val="30"/>
        </w:rPr>
        <w:t>przynosimy do kontroli.</w:t>
      </w:r>
    </w:p>
    <w:p w:rsidR="00AC3204" w:rsidRDefault="00AC3204"/>
    <w:p w:rsidR="00AC3204" w:rsidRDefault="00441718">
      <w:r>
        <w:rPr>
          <w:rFonts w:ascii="Times New Roman" w:hAnsi="Times New Roman"/>
          <w:sz w:val="30"/>
        </w:rPr>
        <w:t xml:space="preserve"> kontaktowymi  w sekcjach są:</w:t>
      </w:r>
    </w:p>
    <w:p w:rsidR="00AC3204" w:rsidRDefault="00441718">
      <w:r>
        <w:rPr>
          <w:rFonts w:ascii="Times New Roman" w:hAnsi="Times New Roman"/>
          <w:sz w:val="30"/>
        </w:rPr>
        <w:t xml:space="preserve"> </w:t>
      </w:r>
      <w:r>
        <w:rPr>
          <w:rFonts w:ascii="Times New Roman" w:hAnsi="Times New Roman"/>
          <w:b/>
          <w:i/>
          <w:sz w:val="30"/>
        </w:rPr>
        <w:t>”ŁASIN”                   - ŻEBROWSKI MARCIN            -Tel. 792-999-535</w:t>
      </w:r>
    </w:p>
    <w:p w:rsidR="00AC3204" w:rsidRDefault="00441718">
      <w:r>
        <w:rPr>
          <w:rFonts w:ascii="Times New Roman" w:hAnsi="Times New Roman"/>
          <w:b/>
          <w:i/>
          <w:sz w:val="30"/>
        </w:rPr>
        <w:t>„UŁANI”                    -GAWIN TOMASZ                      -Tel. 507-539-168</w:t>
      </w:r>
    </w:p>
    <w:p w:rsidR="00AC3204" w:rsidRDefault="00441718">
      <w:r>
        <w:rPr>
          <w:rFonts w:ascii="Times New Roman" w:hAnsi="Times New Roman"/>
          <w:b/>
          <w:i/>
          <w:sz w:val="30"/>
        </w:rPr>
        <w:t xml:space="preserve">„MŁYNARZE”          -GRABOWSKI MARIUZ         </w:t>
      </w:r>
      <w:r>
        <w:rPr>
          <w:rFonts w:ascii="Times New Roman" w:hAnsi="Times New Roman"/>
          <w:b/>
          <w:i/>
          <w:sz w:val="30"/>
        </w:rPr>
        <w:t xml:space="preserve">   -Tel. 660-411-640  </w:t>
      </w:r>
    </w:p>
    <w:p w:rsidR="00AC3204" w:rsidRDefault="00441718">
      <w:pPr>
        <w:rPr>
          <w:rFonts w:ascii="Times New Roman" w:hAnsi="Times New Roman"/>
          <w:b/>
          <w:i/>
          <w:sz w:val="30"/>
        </w:rPr>
      </w:pPr>
      <w:r>
        <w:rPr>
          <w:rFonts w:ascii="Times New Roman" w:hAnsi="Times New Roman"/>
          <w:b/>
          <w:i/>
          <w:sz w:val="30"/>
        </w:rPr>
        <w:t>„NADWIŚLANIN”   -LAMKOWSKI ALEKSANDER -Tel. 609-574-398</w:t>
      </w:r>
    </w:p>
    <w:p w:rsidR="00AC3204" w:rsidRDefault="00441718">
      <w:r>
        <w:rPr>
          <w:rFonts w:ascii="Times New Roman" w:hAnsi="Times New Roman"/>
          <w:b/>
          <w:i/>
          <w:sz w:val="30"/>
        </w:rPr>
        <w:t>„MNISZEK”             -LESZCZYŃSKI KRZYSZTOF  -Tel. 793-333-162</w:t>
      </w:r>
    </w:p>
    <w:p w:rsidR="00AC3204" w:rsidRDefault="00441718">
      <w:r>
        <w:rPr>
          <w:rFonts w:ascii="Times New Roman" w:hAnsi="Times New Roman"/>
          <w:b/>
          <w:i/>
          <w:sz w:val="30"/>
        </w:rPr>
        <w:t xml:space="preserve">                                              </w:t>
      </w:r>
    </w:p>
    <w:p w:rsidR="00AC3204" w:rsidRDefault="00441718">
      <w:r>
        <w:rPr>
          <w:rFonts w:ascii="Times New Roman" w:hAnsi="Times New Roman"/>
          <w:b/>
          <w:i/>
          <w:sz w:val="30"/>
        </w:rPr>
        <w:t xml:space="preserve">   </w:t>
      </w:r>
      <w:r>
        <w:rPr>
          <w:rFonts w:ascii="Times New Roman" w:hAnsi="Times New Roman"/>
          <w:b/>
          <w:sz w:val="30"/>
        </w:rPr>
        <w:t>Weryfikacja  oraz składanie wyników lotowych gołębi starych w p</w:t>
      </w:r>
      <w:r>
        <w:rPr>
          <w:rFonts w:ascii="Times New Roman" w:hAnsi="Times New Roman"/>
          <w:b/>
          <w:sz w:val="30"/>
        </w:rPr>
        <w:t>oszczególnych kategoriach odbędzie się</w:t>
      </w:r>
      <w:r>
        <w:rPr>
          <w:rFonts w:ascii="Times New Roman" w:hAnsi="Times New Roman"/>
          <w:b/>
          <w:color w:val="FF0000"/>
          <w:sz w:val="30"/>
        </w:rPr>
        <w:t xml:space="preserve">    17 </w:t>
      </w:r>
      <w:r>
        <w:rPr>
          <w:rFonts w:ascii="Times New Roman" w:hAnsi="Times New Roman"/>
          <w:b/>
          <w:color w:val="FF0000"/>
          <w:sz w:val="30"/>
          <w:u w:val="single"/>
        </w:rPr>
        <w:t xml:space="preserve">.08.2026 r.o godz.17:00 </w:t>
      </w:r>
      <w:r>
        <w:rPr>
          <w:rFonts w:ascii="Times New Roman" w:hAnsi="Times New Roman"/>
          <w:b/>
          <w:sz w:val="30"/>
        </w:rPr>
        <w:t>w siedzibie PZHGP ul. Kazimierz Sosnkowskiego</w:t>
      </w:r>
    </w:p>
    <w:p w:rsidR="00AC3204" w:rsidRDefault="00441718">
      <w:pPr>
        <w:numPr>
          <w:ilvl w:val="0"/>
          <w:numId w:val="2"/>
        </w:numPr>
        <w:ind w:left="-360" w:firstLine="360"/>
      </w:pPr>
      <w:r>
        <w:rPr>
          <w:rFonts w:ascii="Times New Roman" w:hAnsi="Times New Roman"/>
          <w:b/>
          <w:sz w:val="30"/>
        </w:rPr>
        <w:t>hodowca sam oblicza i składa wyniki w kategoriach.</w:t>
      </w:r>
    </w:p>
    <w:p w:rsidR="00AC3204" w:rsidRDefault="00441718">
      <w:pPr>
        <w:numPr>
          <w:ilvl w:val="0"/>
          <w:numId w:val="2"/>
        </w:numPr>
        <w:ind w:left="-360" w:firstLine="360"/>
      </w:pPr>
      <w:r>
        <w:rPr>
          <w:rFonts w:ascii="Times New Roman" w:hAnsi="Times New Roman"/>
          <w:b/>
          <w:sz w:val="30"/>
        </w:rPr>
        <w:lastRenderedPageBreak/>
        <w:t>udział hodowcy w weryfikacji jest obowiązkowy.</w:t>
      </w:r>
    </w:p>
    <w:p w:rsidR="00AC3204" w:rsidRDefault="00441718">
      <w:r>
        <w:rPr>
          <w:rFonts w:ascii="Times New Roman" w:hAnsi="Times New Roman"/>
          <w:b/>
          <w:sz w:val="30"/>
        </w:rPr>
        <w:t xml:space="preserve">   GOŁĘBIE MŁODE</w:t>
      </w:r>
    </w:p>
    <w:p w:rsidR="00AC3204" w:rsidRDefault="00441718">
      <w:r>
        <w:rPr>
          <w:rFonts w:ascii="Times New Roman" w:hAnsi="Times New Roman"/>
          <w:sz w:val="30"/>
        </w:rPr>
        <w:t>-</w:t>
      </w:r>
      <w:r>
        <w:rPr>
          <w:rFonts w:ascii="Times New Roman" w:hAnsi="Times New Roman"/>
          <w:b/>
          <w:sz w:val="30"/>
        </w:rPr>
        <w:t>Spisy gołębi młodych</w:t>
      </w:r>
      <w:r>
        <w:rPr>
          <w:rFonts w:ascii="Times New Roman" w:hAnsi="Times New Roman"/>
          <w:sz w:val="30"/>
        </w:rPr>
        <w:t xml:space="preserve"> </w:t>
      </w:r>
      <w:r>
        <w:rPr>
          <w:rFonts w:ascii="Times New Roman" w:hAnsi="Times New Roman"/>
          <w:color w:val="000000"/>
          <w:sz w:val="30"/>
        </w:rPr>
        <w:t>hodo</w:t>
      </w:r>
      <w:r>
        <w:rPr>
          <w:rFonts w:ascii="Times New Roman" w:hAnsi="Times New Roman"/>
          <w:color w:val="000000"/>
          <w:sz w:val="30"/>
        </w:rPr>
        <w:t>wca składa w terminie</w:t>
      </w:r>
      <w:r>
        <w:rPr>
          <w:rFonts w:ascii="Times New Roman" w:hAnsi="Times New Roman"/>
          <w:sz w:val="30"/>
        </w:rPr>
        <w:t xml:space="preserve"> </w:t>
      </w:r>
      <w:r>
        <w:rPr>
          <w:rFonts w:ascii="Times New Roman" w:hAnsi="Times New Roman"/>
          <w:b/>
          <w:color w:val="FF0000"/>
          <w:sz w:val="30"/>
        </w:rPr>
        <w:t>do    .07.2026</w:t>
      </w:r>
    </w:p>
    <w:p w:rsidR="00AC3204" w:rsidRDefault="00441718">
      <w:r>
        <w:rPr>
          <w:rFonts w:ascii="Times New Roman" w:hAnsi="Times New Roman"/>
          <w:sz w:val="30"/>
        </w:rPr>
        <w:t>-Każdy hodowca sam zakłada obrączki kontrolne tylko na pierwszy lot konkursowy.</w:t>
      </w:r>
    </w:p>
    <w:p w:rsidR="00AC3204" w:rsidRDefault="00441718">
      <w:r>
        <w:rPr>
          <w:rFonts w:ascii="Times New Roman" w:hAnsi="Times New Roman"/>
          <w:sz w:val="30"/>
        </w:rPr>
        <w:t>-Udział w lotach biorą  tylko gołębie zaobrączkowane obrączką rodową z 2026 roku.</w:t>
      </w:r>
    </w:p>
    <w:p w:rsidR="00AC3204" w:rsidRDefault="00441718">
      <w:r>
        <w:rPr>
          <w:rFonts w:ascii="Times New Roman" w:hAnsi="Times New Roman"/>
          <w:sz w:val="30"/>
        </w:rPr>
        <w:t>-Dopuszcza się udziału w lotach gołębi młodych na starych</w:t>
      </w:r>
      <w:r>
        <w:rPr>
          <w:rFonts w:ascii="Times New Roman" w:hAnsi="Times New Roman"/>
          <w:sz w:val="30"/>
        </w:rPr>
        <w:t xml:space="preserve"> obrączkach ujętych na spisie przedlotowym .Nie ma  możliwości konstantowania tych gołębi w zegarach rejestrujących przylot.</w:t>
      </w:r>
    </w:p>
    <w:p w:rsidR="00AC3204" w:rsidRDefault="00AC3204">
      <w:pPr>
        <w:rPr>
          <w:rFonts w:ascii="Times New Roman" w:hAnsi="Times New Roman"/>
          <w:sz w:val="30"/>
        </w:rPr>
      </w:pPr>
    </w:p>
    <w:p w:rsidR="00AC3204" w:rsidRDefault="00441718">
      <w:r>
        <w:rPr>
          <w:rFonts w:ascii="Times New Roman" w:hAnsi="Times New Roman"/>
          <w:sz w:val="30"/>
        </w:rPr>
        <w:t>-zarząd oddziału dokona corocznego przeglądu zegarów pod względem technicznym</w:t>
      </w:r>
    </w:p>
    <w:p w:rsidR="00AC3204" w:rsidRDefault="00441718">
      <w:r>
        <w:rPr>
          <w:rFonts w:ascii="Times New Roman" w:hAnsi="Times New Roman"/>
          <w:sz w:val="30"/>
        </w:rPr>
        <w:t>-w przypadku próby włożenia gołębia przez hodowcę ni</w:t>
      </w:r>
      <w:r>
        <w:rPr>
          <w:rFonts w:ascii="Times New Roman" w:hAnsi="Times New Roman"/>
          <w:sz w:val="30"/>
        </w:rPr>
        <w:t>ebędącego na spisie przedlotowym Komisja Lotowa unieważnia cały lot i wszczyna postępowanie dyscyplinarne</w:t>
      </w:r>
    </w:p>
    <w:p w:rsidR="00AC3204" w:rsidRDefault="00441718">
      <w:r>
        <w:rPr>
          <w:rFonts w:ascii="Times New Roman" w:hAnsi="Times New Roman"/>
          <w:sz w:val="30"/>
        </w:rPr>
        <w:t>-w przypadku próby koszowania gołębi z ospą cała drużyna danego hodowcy wyeliminowana zostaje z danego lotu do czasu wyleczenia stada</w:t>
      </w:r>
    </w:p>
    <w:p w:rsidR="00AC3204" w:rsidRDefault="00441718">
      <w:r>
        <w:rPr>
          <w:rFonts w:ascii="Times New Roman" w:hAnsi="Times New Roman"/>
          <w:b/>
          <w:color w:val="0000FF"/>
          <w:sz w:val="30"/>
        </w:rPr>
        <w:t>***Hodowca ma p</w:t>
      </w:r>
      <w:r>
        <w:rPr>
          <w:rFonts w:ascii="Times New Roman" w:hAnsi="Times New Roman"/>
          <w:b/>
          <w:color w:val="0000FF"/>
          <w:sz w:val="30"/>
        </w:rPr>
        <w:t>rawo do reklamacji błędnych wyników w terminie</w:t>
      </w:r>
    </w:p>
    <w:p w:rsidR="00AC3204" w:rsidRDefault="00441718">
      <w:r>
        <w:rPr>
          <w:rFonts w:ascii="Times New Roman" w:hAnsi="Times New Roman"/>
          <w:b/>
          <w:color w:val="0000FF"/>
          <w:sz w:val="30"/>
        </w:rPr>
        <w:t>7 dni od dnia wydania listy konkursowej.*****</w:t>
      </w:r>
    </w:p>
    <w:p w:rsidR="00AC3204" w:rsidRDefault="00AC3204"/>
    <w:p w:rsidR="00AC3204" w:rsidRDefault="00441718">
      <w:r>
        <w:rPr>
          <w:rFonts w:ascii="Times New Roman" w:hAnsi="Times New Roman"/>
          <w:b/>
          <w:i/>
          <w:sz w:val="32"/>
        </w:rPr>
        <w:t>Komisja Kontroli ma uprawnienia w zakresie :</w:t>
      </w:r>
    </w:p>
    <w:p w:rsidR="00AC3204" w:rsidRDefault="00441718">
      <w:pPr>
        <w:numPr>
          <w:ilvl w:val="0"/>
          <w:numId w:val="3"/>
        </w:numPr>
        <w:ind w:left="-360" w:firstLine="360"/>
      </w:pPr>
      <w:r>
        <w:rPr>
          <w:rFonts w:ascii="Times New Roman" w:hAnsi="Times New Roman"/>
          <w:sz w:val="28"/>
        </w:rPr>
        <w:t>kontroli gołębi</w:t>
      </w:r>
    </w:p>
    <w:p w:rsidR="00AC3204" w:rsidRDefault="00441718">
      <w:pPr>
        <w:numPr>
          <w:ilvl w:val="0"/>
          <w:numId w:val="3"/>
        </w:numPr>
        <w:ind w:left="-360" w:firstLine="360"/>
      </w:pPr>
      <w:r>
        <w:rPr>
          <w:rFonts w:ascii="Times New Roman" w:hAnsi="Times New Roman"/>
          <w:sz w:val="28"/>
        </w:rPr>
        <w:t>wkładania gołębi</w:t>
      </w:r>
    </w:p>
    <w:p w:rsidR="00AC3204" w:rsidRDefault="00441718">
      <w:pPr>
        <w:numPr>
          <w:ilvl w:val="0"/>
          <w:numId w:val="3"/>
        </w:numPr>
        <w:ind w:left="-360" w:firstLine="360"/>
      </w:pPr>
      <w:r>
        <w:rPr>
          <w:rFonts w:ascii="Times New Roman" w:hAnsi="Times New Roman"/>
          <w:sz w:val="28"/>
        </w:rPr>
        <w:t>przylotu i konstantowania</w:t>
      </w:r>
    </w:p>
    <w:p w:rsidR="00AC3204" w:rsidRDefault="00441718">
      <w:pPr>
        <w:numPr>
          <w:ilvl w:val="0"/>
          <w:numId w:val="3"/>
        </w:numPr>
        <w:ind w:left="-360" w:firstLine="360"/>
      </w:pPr>
      <w:r>
        <w:rPr>
          <w:rFonts w:ascii="Times New Roman" w:hAnsi="Times New Roman"/>
          <w:sz w:val="28"/>
        </w:rPr>
        <w:t>odbioru zegarów</w:t>
      </w:r>
    </w:p>
    <w:p w:rsidR="00AC3204" w:rsidRDefault="00441718">
      <w:pPr>
        <w:numPr>
          <w:ilvl w:val="0"/>
          <w:numId w:val="3"/>
        </w:numPr>
        <w:ind w:left="-360" w:firstLine="360"/>
      </w:pPr>
      <w:r>
        <w:rPr>
          <w:rFonts w:ascii="Times New Roman" w:hAnsi="Times New Roman"/>
          <w:sz w:val="28"/>
        </w:rPr>
        <w:t xml:space="preserve">obecności gołębi konstantowanych w </w:t>
      </w:r>
      <w:r>
        <w:rPr>
          <w:rFonts w:ascii="Times New Roman" w:hAnsi="Times New Roman"/>
          <w:sz w:val="28"/>
        </w:rPr>
        <w:t>gołębniku</w:t>
      </w:r>
    </w:p>
    <w:p w:rsidR="00AC3204" w:rsidRDefault="00441718">
      <w:r>
        <w:rPr>
          <w:rFonts w:ascii="Times New Roman" w:hAnsi="Times New Roman"/>
          <w:b/>
          <w:i/>
          <w:sz w:val="28"/>
        </w:rPr>
        <w:t>Zarząd oddziału przypomina hodowcom o przestrzeganiu zasad regulaminu lotowo-zegarowego, a Komisjom Lotowym i Zegarowym o zgłaszaniu wszelkich jego nadużyć.</w:t>
      </w:r>
    </w:p>
    <w:p w:rsidR="00AC3204" w:rsidRDefault="00AC3204"/>
    <w:p w:rsidR="00AC3204" w:rsidRDefault="00AC3204"/>
    <w:p w:rsidR="00AC3204" w:rsidRDefault="00441718">
      <w:r>
        <w:rPr>
          <w:rFonts w:ascii="Times New Roman" w:hAnsi="Times New Roman"/>
          <w:b/>
          <w:i/>
          <w:sz w:val="32"/>
        </w:rPr>
        <w:t xml:space="preserve">Drodzy Koledzy!  </w:t>
      </w:r>
    </w:p>
    <w:p w:rsidR="00AC3204" w:rsidRDefault="00441718">
      <w:r>
        <w:rPr>
          <w:rFonts w:ascii="Times New Roman" w:hAnsi="Times New Roman"/>
          <w:b/>
          <w:i/>
          <w:color w:val="000000"/>
          <w:sz w:val="32"/>
        </w:rPr>
        <w:t xml:space="preserve"> Życzę wszystkim bardzo dobrych wyników lotowych w sezonie 2026,     </w:t>
      </w:r>
      <w:r>
        <w:rPr>
          <w:rFonts w:ascii="Times New Roman" w:hAnsi="Times New Roman"/>
          <w:b/>
          <w:i/>
          <w:color w:val="000000"/>
          <w:sz w:val="32"/>
        </w:rPr>
        <w:t>dobrej pogody i zdrowej rywalizacji</w:t>
      </w:r>
    </w:p>
    <w:p w:rsidR="00AC3204" w:rsidRDefault="00441718">
      <w:r>
        <w:rPr>
          <w:rFonts w:ascii="Times New Roman" w:hAnsi="Times New Roman"/>
          <w:b/>
          <w:i/>
          <w:color w:val="000000"/>
          <w:sz w:val="32"/>
        </w:rPr>
        <w:t xml:space="preserve">                                                                  V-ce prezes ds lotowych</w:t>
      </w:r>
    </w:p>
    <w:p w:rsidR="00AC3204" w:rsidRDefault="00441718">
      <w:r>
        <w:rPr>
          <w:rFonts w:ascii="Times New Roman" w:hAnsi="Times New Roman"/>
          <w:b/>
          <w:i/>
          <w:color w:val="000000"/>
          <w:sz w:val="32"/>
        </w:rPr>
        <w:t xml:space="preserve">                                                                    Cerski Sławomir</w:t>
      </w:r>
    </w:p>
    <w:p w:rsidR="00AC3204" w:rsidRDefault="00441718">
      <w:r>
        <w:rPr>
          <w:rFonts w:ascii="Times New Roman" w:hAnsi="Times New Roman"/>
          <w:i/>
          <w:color w:val="000000"/>
          <w:sz w:val="28"/>
        </w:rPr>
        <w:t xml:space="preserve">       </w:t>
      </w:r>
    </w:p>
    <w:p w:rsidR="00AC3204" w:rsidRDefault="00441718">
      <w:r>
        <w:rPr>
          <w:rFonts w:ascii="Times New Roman" w:hAnsi="Times New Roman"/>
          <w:sz w:val="28"/>
        </w:rPr>
        <w:t xml:space="preserve">       </w:t>
      </w:r>
    </w:p>
    <w:p w:rsidR="00AC3204" w:rsidRDefault="0044171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AC3204" w:rsidRDefault="00AC3204"/>
    <w:p w:rsidR="00AC3204" w:rsidRDefault="00AC3204"/>
    <w:p w:rsidR="00AC3204" w:rsidRDefault="00AC3204"/>
    <w:p w:rsidR="00AC3204" w:rsidRDefault="00AC3204">
      <w:pPr>
        <w:spacing w:after="200" w:line="276" w:lineRule="auto"/>
        <w:jc w:val="center"/>
      </w:pPr>
    </w:p>
    <w:p w:rsidR="00AC3204" w:rsidRDefault="00AC3204">
      <w:pPr>
        <w:spacing w:after="200" w:line="276" w:lineRule="auto"/>
        <w:jc w:val="center"/>
      </w:pPr>
    </w:p>
    <w:p w:rsidR="00AC3204" w:rsidRDefault="00AC3204">
      <w:pPr>
        <w:spacing w:after="200" w:line="276" w:lineRule="auto"/>
        <w:jc w:val="center"/>
      </w:pPr>
    </w:p>
    <w:p w:rsidR="00AC3204" w:rsidRDefault="00AC3204">
      <w:pPr>
        <w:spacing w:after="200" w:line="276" w:lineRule="auto"/>
        <w:jc w:val="center"/>
      </w:pPr>
    </w:p>
    <w:sectPr w:rsidR="00AC3204" w:rsidSect="00AC3204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1718" w:rsidRDefault="00441718" w:rsidP="00AC3204">
      <w:r>
        <w:separator/>
      </w:r>
    </w:p>
  </w:endnote>
  <w:endnote w:type="continuationSeparator" w:id="0">
    <w:p w:rsidR="00441718" w:rsidRDefault="00441718" w:rsidP="00AC32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1718" w:rsidRDefault="00441718" w:rsidP="00AC3204">
      <w:r w:rsidRPr="00AC3204">
        <w:rPr>
          <w:color w:val="000000"/>
        </w:rPr>
        <w:separator/>
      </w:r>
    </w:p>
  </w:footnote>
  <w:footnote w:type="continuationSeparator" w:id="0">
    <w:p w:rsidR="00441718" w:rsidRDefault="00441718" w:rsidP="00AC32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B131C"/>
    <w:multiLevelType w:val="multilevel"/>
    <w:tmpl w:val="8FD6808E"/>
    <w:lvl w:ilvl="0">
      <w:start w:val="11"/>
      <w:numFmt w:val="decimal"/>
      <w:lvlText w:val="%1."/>
      <w:lvlJc w:val="left"/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36825CA3"/>
    <w:multiLevelType w:val="multilevel"/>
    <w:tmpl w:val="3462FD52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>
    <w:nsid w:val="60197395"/>
    <w:multiLevelType w:val="multilevel"/>
    <w:tmpl w:val="C50AB280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3204"/>
    <w:rsid w:val="003E1C7E"/>
    <w:rsid w:val="00441718"/>
    <w:rsid w:val="00AC3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kern w:val="3"/>
        <w:sz w:val="22"/>
        <w:szCs w:val="22"/>
        <w:lang w:val="pl-PL" w:eastAsia="pl-PL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C3204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C3204"/>
  </w:style>
  <w:style w:type="character" w:customStyle="1" w:styleId="NumberingSymbols">
    <w:name w:val="Numbering Symbols"/>
    <w:rsid w:val="00AC3204"/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Downloads/Plan%20lot&#243;w%20reg&#243;lamin%202022%20(2).odt/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5</Pages>
  <Words>985</Words>
  <Characters>5910</Characters>
  <Application>Microsoft Office Word</Application>
  <DocSecurity>0</DocSecurity>
  <Lines>49</Lines>
  <Paragraphs>13</Paragraphs>
  <ScaleCrop>false</ScaleCrop>
  <Company>trans</Company>
  <LinksUpToDate>false</LinksUpToDate>
  <CharactersWithSpaces>6882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Szymon</dc:creator>
  <cp:lastModifiedBy>Rysiek jach</cp:lastModifiedBy>
  <cp:revision>1</cp:revision>
  <cp:lastPrinted>2026-04-18T19:36:00Z</cp:lastPrinted>
  <dcterms:created xsi:type="dcterms:W3CDTF">2020-03-05T22:01:00Z</dcterms:created>
  <dcterms:modified xsi:type="dcterms:W3CDTF">2026-04-18T22:36:00Z</dcterms:modified>
</cp:coreProperties>
</file>